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  <w:t>САГЛАСНОСТ</w:t>
      </w:r>
    </w:p>
    <w:p>
      <w:pPr>
        <w:pStyle w:val="Normal"/>
        <w:bidi w:val="0"/>
        <w:jc w:val="left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left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У  вези  са  Јавним  позивом  за  суфинансирање  мера  енергетске  санације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породичних кућа и станова на територији попштине Беочин за 2024. годину,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ја __________________________________________________________________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>са пребивалиштем 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>број личне карте 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>у својству власника непокретности за коју се подноси пријава на Јавни позив,  а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која се налази на адреси _______________________________________________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изграђена на катастарској парцели_______________________________________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у  к.о. _______________________________________________________________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  <w:t>дајем сагласност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Име и презиме: _______________________________________________________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Адреса пребивалишта: ________________________________________________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>Број личне карте: 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 </w:t>
      </w:r>
      <w:r>
        <w:rPr>
          <w:sz w:val="28"/>
          <w:szCs w:val="28"/>
          <w:lang w:val="sr-RS"/>
        </w:rPr>
        <w:t xml:space="preserve">да може у моје име поднети пријаву на Јавни позив за 2024. годину.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>У ____________________, дана ______________ 2024. године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ab/>
        <w:tab/>
        <w:tab/>
        <w:tab/>
        <w:tab/>
        <w:tab/>
        <w:tab/>
        <w:tab/>
        <w:t xml:space="preserve">Давалац сагласности: </w:t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ab/>
        <w:tab/>
        <w:tab/>
        <w:tab/>
        <w:tab/>
        <w:tab/>
        <w:tab/>
        <w:tab/>
        <w:t>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10</TotalTime>
  <Application>LibreOffice/7.6.2.1$Windows_X86_64 LibreOffice_project/56f7684011345957bbf33a7ee678afaf4d2ba333</Application>
  <AppVersion>15.0000</AppVersion>
  <Pages>1</Pages>
  <Words>92</Words>
  <Characters>963</Characters>
  <CharactersWithSpaces>1076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2024-07-14T19:24:21Z</dcterms:created>
  <dc:creator/>
  <dc:description/>
  <dc:language>sr-RS</dc:language>
  <cp:lastModifiedBy/>
  <cp:lastPrinted>2024-07-14T19:33:59Z</cp:lastPrinted>
  <dcterms:modified xsi:type="dcterms:W3CDTF">2024-07-14T19:34:23Z</dcterms:modified>
  <cp:revision>2</cp:revision>
  <dc:subject/>
  <dc:title>A4</dc:title>
</cp:coreProperties>
</file>